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0"/>
        <w:gridCol w:w="6804"/>
      </w:tblGrid>
      <w:tr w:rsidR="004A1266" w:rsidRPr="00BE7262" w:rsidTr="002B3C93">
        <w:trPr>
          <w:trHeight w:val="384"/>
        </w:trPr>
        <w:tc>
          <w:tcPr>
            <w:tcW w:w="8744" w:type="dxa"/>
            <w:gridSpan w:val="2"/>
            <w:vAlign w:val="center"/>
          </w:tcPr>
          <w:p w:rsidR="004A1266" w:rsidRPr="00BE7262" w:rsidRDefault="004A1266" w:rsidP="004A1266">
            <w:pPr>
              <w:pStyle w:val="Prrafodelista1"/>
              <w:spacing w:after="0" w:line="240" w:lineRule="auto"/>
              <w:ind w:left="0"/>
              <w:rPr>
                <w:rFonts w:ascii="Montserrat" w:hAnsi="Montserrat" w:cs="Arial"/>
                <w:color w:val="303030"/>
                <w:sz w:val="18"/>
                <w:szCs w:val="18"/>
                <w:u w:val="single"/>
              </w:rPr>
            </w:pPr>
            <w:r w:rsidRPr="004A1266">
              <w:rPr>
                <w:rFonts w:ascii="Montserrat" w:hAnsi="Montserrat" w:cs="Arial"/>
                <w:b/>
                <w:color w:val="303030"/>
                <w:sz w:val="18"/>
                <w:szCs w:val="18"/>
              </w:rPr>
              <w:t>Dependencia o Entidad</w:t>
            </w:r>
            <w:r w:rsidRPr="00BE7262">
              <w:rPr>
                <w:rFonts w:ascii="Montserrat" w:hAnsi="Montserrat" w:cs="Arial"/>
                <w:color w:val="303030"/>
                <w:sz w:val="18"/>
                <w:szCs w:val="18"/>
              </w:rPr>
              <w:t>:</w:t>
            </w:r>
            <w:r>
              <w:rPr>
                <w:rFonts w:ascii="Montserrat" w:hAnsi="Montserrat" w:cs="Arial"/>
                <w:color w:val="303030"/>
                <w:sz w:val="18"/>
                <w:szCs w:val="18"/>
              </w:rPr>
              <w:t xml:space="preserve"> Secretaría de Seguridad y Protección Ciudadana</w:t>
            </w:r>
          </w:p>
        </w:tc>
      </w:tr>
      <w:tr w:rsidR="004A1266" w:rsidRPr="00BE7262" w:rsidTr="002B3C93">
        <w:trPr>
          <w:trHeight w:val="384"/>
        </w:trPr>
        <w:tc>
          <w:tcPr>
            <w:tcW w:w="8744" w:type="dxa"/>
            <w:gridSpan w:val="2"/>
            <w:tcBorders>
              <w:bottom w:val="single" w:sz="4" w:space="0" w:color="auto"/>
            </w:tcBorders>
            <w:vAlign w:val="center"/>
          </w:tcPr>
          <w:p w:rsidR="004A1266" w:rsidRPr="00BE7262" w:rsidRDefault="004A1266" w:rsidP="004A1266">
            <w:pPr>
              <w:pStyle w:val="Prrafodelista1"/>
              <w:spacing w:after="0" w:line="240" w:lineRule="auto"/>
              <w:ind w:left="0"/>
              <w:rPr>
                <w:rFonts w:ascii="Montserrat" w:hAnsi="Montserrat" w:cs="Arial"/>
                <w:color w:val="303030"/>
                <w:sz w:val="18"/>
                <w:szCs w:val="18"/>
                <w:u w:val="single"/>
              </w:rPr>
            </w:pPr>
            <w:r w:rsidRPr="004A1266">
              <w:rPr>
                <w:rFonts w:ascii="Montserrat" w:hAnsi="Montserrat" w:cs="Arial"/>
                <w:b/>
                <w:color w:val="303030"/>
                <w:sz w:val="18"/>
                <w:szCs w:val="18"/>
              </w:rPr>
              <w:t>Área de Política Pública</w:t>
            </w:r>
            <w:r w:rsidRPr="00BE7262">
              <w:rPr>
                <w:rFonts w:ascii="Montserrat" w:hAnsi="Montserrat" w:cs="Arial"/>
                <w:color w:val="303030"/>
                <w:sz w:val="18"/>
                <w:szCs w:val="18"/>
              </w:rPr>
              <w:t xml:space="preserve">: </w:t>
            </w:r>
            <w:r>
              <w:rPr>
                <w:rFonts w:ascii="Montserrat" w:hAnsi="Montserrat" w:cs="Arial"/>
                <w:color w:val="303030"/>
                <w:sz w:val="18"/>
                <w:szCs w:val="18"/>
              </w:rPr>
              <w:t>Centro Nacional de Prevención de Desastres</w:t>
            </w:r>
          </w:p>
        </w:tc>
      </w:tr>
      <w:tr w:rsidR="004A1266" w:rsidRPr="00BE7262" w:rsidTr="002B3C93">
        <w:trPr>
          <w:trHeight w:val="38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66" w:rsidRPr="004A1266" w:rsidRDefault="004A1266" w:rsidP="002B3C93">
            <w:pPr>
              <w:pStyle w:val="Prrafodelista1"/>
              <w:spacing w:after="0" w:line="240" w:lineRule="auto"/>
              <w:ind w:left="0"/>
              <w:jc w:val="center"/>
              <w:rPr>
                <w:rFonts w:ascii="Montserrat" w:hAnsi="Montserrat" w:cs="Arial"/>
                <w:b/>
                <w:color w:val="303030"/>
                <w:sz w:val="18"/>
                <w:szCs w:val="18"/>
              </w:rPr>
            </w:pPr>
            <w:r w:rsidRPr="004A1266">
              <w:rPr>
                <w:rFonts w:ascii="Montserrat" w:hAnsi="Montserrat" w:cs="Arial"/>
                <w:b/>
                <w:color w:val="303030"/>
                <w:sz w:val="18"/>
                <w:szCs w:val="18"/>
              </w:rPr>
              <w:t>Número y Título del Logro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66" w:rsidRPr="004A1266" w:rsidRDefault="004A1266" w:rsidP="002B3C93">
            <w:pPr>
              <w:pStyle w:val="Prrafodelista1"/>
              <w:spacing w:after="0" w:line="240" w:lineRule="auto"/>
              <w:ind w:left="0"/>
              <w:jc w:val="center"/>
              <w:rPr>
                <w:rFonts w:ascii="Montserrat" w:hAnsi="Montserrat" w:cs="Arial"/>
                <w:b/>
                <w:color w:val="303030"/>
                <w:sz w:val="18"/>
                <w:szCs w:val="18"/>
              </w:rPr>
            </w:pPr>
            <w:r w:rsidRPr="004A1266">
              <w:rPr>
                <w:rFonts w:ascii="Montserrat" w:hAnsi="Montserrat" w:cs="Arial"/>
                <w:b/>
                <w:color w:val="303030"/>
                <w:sz w:val="18"/>
                <w:szCs w:val="18"/>
              </w:rPr>
              <w:t>Descripción del Logro</w:t>
            </w:r>
          </w:p>
        </w:tc>
      </w:tr>
      <w:tr w:rsidR="004A1266" w:rsidRPr="00BE7262" w:rsidTr="002B3C93">
        <w:trPr>
          <w:trHeight w:val="384"/>
        </w:trPr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4A1266" w:rsidRPr="00BE7262" w:rsidRDefault="004A1266" w:rsidP="002B3C93">
            <w:pPr>
              <w:pStyle w:val="Prrafodelista1"/>
              <w:spacing w:after="0" w:line="240" w:lineRule="auto"/>
              <w:ind w:left="0"/>
              <w:rPr>
                <w:rFonts w:ascii="Montserrat" w:hAnsi="Montserrat" w:cs="Arial"/>
                <w:color w:val="303030"/>
                <w:sz w:val="18"/>
                <w:szCs w:val="18"/>
              </w:rPr>
            </w:pPr>
            <w:r w:rsidRPr="00BE7262">
              <w:rPr>
                <w:rFonts w:ascii="Montserrat" w:hAnsi="Montserrat" w:cs="Arial"/>
                <w:color w:val="303030"/>
                <w:sz w:val="18"/>
                <w:szCs w:val="18"/>
              </w:rPr>
              <w:t>1.</w:t>
            </w:r>
            <w:r>
              <w:rPr>
                <w:rFonts w:ascii="Montserrat" w:hAnsi="Montserrat" w:cs="Arial"/>
                <w:color w:val="303030"/>
                <w:sz w:val="18"/>
                <w:szCs w:val="18"/>
              </w:rPr>
              <w:t xml:space="preserve"> </w:t>
            </w:r>
            <w:r w:rsidRPr="004A1266">
              <w:rPr>
                <w:rFonts w:ascii="Montserrat" w:hAnsi="Montserrat" w:cs="Arial"/>
                <w:color w:val="303030"/>
                <w:sz w:val="18"/>
                <w:szCs w:val="18"/>
              </w:rPr>
              <w:t>Volcán Popocatépetl.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4A1266" w:rsidRPr="00BE7262" w:rsidRDefault="004A1266" w:rsidP="002B3C93">
            <w:pPr>
              <w:pStyle w:val="Prrafodelista1"/>
              <w:spacing w:after="0" w:line="240" w:lineRule="auto"/>
              <w:ind w:left="0"/>
              <w:jc w:val="both"/>
              <w:rPr>
                <w:rFonts w:ascii="Montserrat" w:hAnsi="Montserrat" w:cs="Arial"/>
                <w:color w:val="303030"/>
                <w:sz w:val="18"/>
                <w:szCs w:val="18"/>
              </w:rPr>
            </w:pPr>
            <w:r w:rsidRPr="004A1266">
              <w:rPr>
                <w:rFonts w:ascii="Montserrat" w:hAnsi="Montserrat" w:cs="Arial"/>
                <w:color w:val="303030"/>
                <w:sz w:val="18"/>
                <w:szCs w:val="18"/>
              </w:rPr>
              <w:t>Se ha logrado sistemáticamente un diagnóstico oportuno y confiable de la actividad del volcán Popocatépetl, con base en el monitoreo permanente de señales diversas, el apoyo del Comité Científico Asesor y autoridades locales.</w:t>
            </w:r>
            <w:bookmarkStart w:id="0" w:name="_GoBack"/>
            <w:bookmarkEnd w:id="0"/>
          </w:p>
        </w:tc>
      </w:tr>
      <w:tr w:rsidR="004A1266" w:rsidRPr="00BE7262" w:rsidTr="002B3C93">
        <w:trPr>
          <w:trHeight w:val="384"/>
        </w:trPr>
        <w:tc>
          <w:tcPr>
            <w:tcW w:w="1940" w:type="dxa"/>
            <w:vAlign w:val="center"/>
          </w:tcPr>
          <w:p w:rsidR="004A1266" w:rsidRPr="00BE7262" w:rsidRDefault="004A1266" w:rsidP="002B3C93">
            <w:pPr>
              <w:pStyle w:val="Prrafodelista1"/>
              <w:spacing w:after="0" w:line="240" w:lineRule="auto"/>
              <w:ind w:left="0"/>
              <w:rPr>
                <w:rFonts w:ascii="Montserrat" w:hAnsi="Montserrat" w:cs="Arial"/>
                <w:color w:val="303030"/>
                <w:sz w:val="18"/>
                <w:szCs w:val="18"/>
              </w:rPr>
            </w:pPr>
            <w:r w:rsidRPr="00BE7262">
              <w:rPr>
                <w:rFonts w:ascii="Montserrat" w:hAnsi="Montserrat" w:cs="Arial"/>
                <w:color w:val="303030"/>
                <w:sz w:val="18"/>
                <w:szCs w:val="18"/>
              </w:rPr>
              <w:t>2.</w:t>
            </w:r>
            <w:r>
              <w:rPr>
                <w:rFonts w:ascii="Montserrat" w:hAnsi="Montserrat" w:cs="Arial"/>
                <w:color w:val="303030"/>
                <w:sz w:val="18"/>
                <w:szCs w:val="18"/>
              </w:rPr>
              <w:t xml:space="preserve"> </w:t>
            </w:r>
            <w:r w:rsidRPr="004A1266">
              <w:rPr>
                <w:rFonts w:ascii="Montserrat" w:hAnsi="Montserrat" w:cs="Arial"/>
                <w:color w:val="303030"/>
                <w:sz w:val="18"/>
                <w:szCs w:val="18"/>
              </w:rPr>
              <w:t>Atlas Nacional de Riesgos.</w:t>
            </w:r>
          </w:p>
        </w:tc>
        <w:tc>
          <w:tcPr>
            <w:tcW w:w="6804" w:type="dxa"/>
          </w:tcPr>
          <w:p w:rsidR="004A1266" w:rsidRPr="00BE7262" w:rsidRDefault="004A1266" w:rsidP="002B3C93">
            <w:pPr>
              <w:pStyle w:val="Prrafodelista1"/>
              <w:spacing w:after="0" w:line="240" w:lineRule="auto"/>
              <w:ind w:left="0"/>
              <w:jc w:val="both"/>
              <w:rPr>
                <w:rFonts w:ascii="Montserrat" w:hAnsi="Montserrat" w:cs="Arial"/>
                <w:color w:val="303030"/>
                <w:sz w:val="18"/>
                <w:szCs w:val="18"/>
              </w:rPr>
            </w:pPr>
            <w:r w:rsidRPr="004A1266">
              <w:rPr>
                <w:rFonts w:ascii="Montserrat" w:hAnsi="Montserrat" w:cs="Arial"/>
                <w:color w:val="303030"/>
                <w:sz w:val="18"/>
                <w:szCs w:val="18"/>
              </w:rPr>
              <w:t>Plataforma web en continua actualización, con 9,258 capas de información sobre el comportamiento de los peligros, la vulnerabilidad y la exposición.</w:t>
            </w:r>
          </w:p>
        </w:tc>
      </w:tr>
      <w:tr w:rsidR="004A1266" w:rsidRPr="00BE7262" w:rsidTr="002B3C93">
        <w:trPr>
          <w:trHeight w:val="384"/>
        </w:trPr>
        <w:tc>
          <w:tcPr>
            <w:tcW w:w="1940" w:type="dxa"/>
            <w:vAlign w:val="center"/>
          </w:tcPr>
          <w:p w:rsidR="004A1266" w:rsidRPr="00BE7262" w:rsidRDefault="004A1266" w:rsidP="002B3C93">
            <w:pPr>
              <w:pStyle w:val="Prrafodelista1"/>
              <w:spacing w:after="0" w:line="240" w:lineRule="auto"/>
              <w:ind w:left="0"/>
              <w:rPr>
                <w:rFonts w:ascii="Montserrat" w:hAnsi="Montserrat" w:cs="Arial"/>
                <w:color w:val="303030"/>
                <w:sz w:val="18"/>
                <w:szCs w:val="18"/>
              </w:rPr>
            </w:pPr>
            <w:r w:rsidRPr="00BE7262">
              <w:rPr>
                <w:rFonts w:ascii="Montserrat" w:hAnsi="Montserrat" w:cs="Arial"/>
                <w:color w:val="303030"/>
                <w:sz w:val="18"/>
                <w:szCs w:val="18"/>
              </w:rPr>
              <w:t>3.</w:t>
            </w:r>
            <w:r>
              <w:rPr>
                <w:rFonts w:ascii="Montserrat" w:hAnsi="Montserrat" w:cs="Arial"/>
                <w:color w:val="303030"/>
                <w:sz w:val="18"/>
                <w:szCs w:val="18"/>
              </w:rPr>
              <w:t xml:space="preserve"> </w:t>
            </w:r>
            <w:r w:rsidRPr="004A1266">
              <w:rPr>
                <w:rFonts w:ascii="Montserrat" w:hAnsi="Montserrat" w:cs="Arial"/>
                <w:color w:val="303030"/>
                <w:sz w:val="18"/>
                <w:szCs w:val="18"/>
              </w:rPr>
              <w:t>Jornadas de Fortalecimiento</w:t>
            </w:r>
          </w:p>
        </w:tc>
        <w:tc>
          <w:tcPr>
            <w:tcW w:w="6804" w:type="dxa"/>
          </w:tcPr>
          <w:p w:rsidR="004A1266" w:rsidRPr="00BE7262" w:rsidRDefault="004A1266" w:rsidP="002B3C93">
            <w:pPr>
              <w:pStyle w:val="Prrafodelista1"/>
              <w:spacing w:after="0" w:line="240" w:lineRule="auto"/>
              <w:ind w:left="0"/>
              <w:jc w:val="both"/>
              <w:rPr>
                <w:rFonts w:ascii="Montserrat" w:hAnsi="Montserrat" w:cs="Arial"/>
                <w:color w:val="303030"/>
                <w:sz w:val="18"/>
                <w:szCs w:val="18"/>
              </w:rPr>
            </w:pPr>
            <w:r w:rsidRPr="004A1266">
              <w:rPr>
                <w:rFonts w:ascii="Montserrat" w:hAnsi="Montserrat" w:cs="Arial"/>
                <w:color w:val="303030"/>
                <w:sz w:val="18"/>
                <w:szCs w:val="18"/>
              </w:rPr>
              <w:t>Se realizaron reuniones de trabajo y capacitaciones con los 32 Titulares Estatales de Protección Civil del país con el objetivo de definir y fortalecer acciones conjuntamente de prevención, preparación y atención a emergencias y desastres.</w:t>
            </w:r>
          </w:p>
        </w:tc>
      </w:tr>
    </w:tbl>
    <w:p w:rsidR="00021E1C" w:rsidRPr="004A1266" w:rsidRDefault="00021E1C" w:rsidP="004A1266"/>
    <w:sectPr w:rsidR="00021E1C" w:rsidRPr="004A1266" w:rsidSect="004A1266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type w:val="continuous"/>
      <w:pgSz w:w="12240" w:h="15840" w:code="1"/>
      <w:pgMar w:top="2268" w:right="1418" w:bottom="1134" w:left="1418" w:header="0" w:footer="56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02" w:rsidRDefault="00DB5E02" w:rsidP="007C3062">
      <w:pPr>
        <w:spacing w:after="0" w:line="240" w:lineRule="auto"/>
      </w:pPr>
      <w:r>
        <w:separator/>
      </w:r>
    </w:p>
    <w:p w:rsidR="00DB5E02" w:rsidRDefault="00DB5E02"/>
  </w:endnote>
  <w:endnote w:type="continuationSeparator" w:id="0">
    <w:p w:rsidR="00DB5E02" w:rsidRDefault="00DB5E02" w:rsidP="007C3062">
      <w:pPr>
        <w:spacing w:after="0" w:line="240" w:lineRule="auto"/>
      </w:pPr>
      <w:r>
        <w:continuationSeparator/>
      </w:r>
    </w:p>
    <w:p w:rsidR="00DB5E02" w:rsidRDefault="00DB5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rekaSans-Regular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sidencia Fina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CaslonPro-Regular">
    <w:altName w:val="Calibri"/>
    <w:panose1 w:val="0205050205050A020403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CaslonPro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oberana Titular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D4" w:rsidRPr="0061519D" w:rsidRDefault="002C04D4" w:rsidP="004434C3">
    <w:pPr>
      <w:framePr w:w="685" w:h="262" w:hRule="exact" w:wrap="around" w:vAnchor="text" w:hAnchor="page" w:x="5965" w:y="249"/>
      <w:jc w:val="center"/>
      <w:rPr>
        <w:rStyle w:val="Nmerodepgina"/>
        <w:rFonts w:ascii="Soberana Titular" w:hAnsi="Soberana Titular"/>
        <w:sz w:val="18"/>
        <w:szCs w:val="18"/>
      </w:rPr>
    </w:pPr>
    <w:r w:rsidRPr="0061519D">
      <w:rPr>
        <w:rStyle w:val="Nmerodepgina"/>
        <w:rFonts w:ascii="Soberana Titular" w:hAnsi="Soberana Titular"/>
        <w:sz w:val="18"/>
        <w:szCs w:val="18"/>
      </w:rPr>
      <w:fldChar w:fldCharType="begin"/>
    </w:r>
    <w:r w:rsidRPr="0061519D">
      <w:rPr>
        <w:rStyle w:val="Nmerodepgina"/>
        <w:rFonts w:ascii="Soberana Titular" w:hAnsi="Soberana Titular"/>
        <w:sz w:val="18"/>
        <w:szCs w:val="18"/>
      </w:rPr>
      <w:instrText xml:space="preserve">PAGE  </w:instrText>
    </w:r>
    <w:r w:rsidRPr="0061519D">
      <w:rPr>
        <w:rStyle w:val="Nmerodepgina"/>
        <w:rFonts w:ascii="Soberana Titular" w:hAnsi="Soberana Titular"/>
        <w:sz w:val="18"/>
        <w:szCs w:val="18"/>
      </w:rPr>
      <w:fldChar w:fldCharType="separate"/>
    </w:r>
    <w:r w:rsidR="004A1266">
      <w:rPr>
        <w:rStyle w:val="Nmerodepgina"/>
        <w:rFonts w:ascii="Soberana Titular" w:hAnsi="Soberana Titular"/>
        <w:noProof/>
        <w:sz w:val="18"/>
        <w:szCs w:val="18"/>
      </w:rPr>
      <w:t>2</w:t>
    </w:r>
    <w:r w:rsidRPr="0061519D">
      <w:rPr>
        <w:rStyle w:val="Nmerodepgina"/>
        <w:rFonts w:ascii="Soberana Titular" w:hAnsi="Soberana Titular"/>
        <w:sz w:val="18"/>
        <w:szCs w:val="18"/>
      </w:rPr>
      <w:fldChar w:fldCharType="end"/>
    </w:r>
  </w:p>
  <w:p w:rsidR="002C04D4" w:rsidRDefault="002C04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D4" w:rsidRPr="0061519D" w:rsidRDefault="002C04D4" w:rsidP="004434C3">
    <w:pPr>
      <w:framePr w:w="517" w:h="306" w:hRule="exact" w:wrap="around" w:vAnchor="text" w:hAnchor="page" w:x="5845" w:y="201"/>
      <w:jc w:val="center"/>
      <w:rPr>
        <w:rStyle w:val="Nmerodepgina"/>
        <w:rFonts w:ascii="Soberana Titular" w:hAnsi="Soberana Titular"/>
        <w:sz w:val="18"/>
        <w:szCs w:val="18"/>
      </w:rPr>
    </w:pPr>
    <w:r w:rsidRPr="0061519D">
      <w:rPr>
        <w:rStyle w:val="Nmerodepgina"/>
        <w:rFonts w:ascii="Soberana Titular" w:hAnsi="Soberana Titular"/>
        <w:sz w:val="18"/>
        <w:szCs w:val="18"/>
      </w:rPr>
      <w:fldChar w:fldCharType="begin"/>
    </w:r>
    <w:r w:rsidRPr="0061519D">
      <w:rPr>
        <w:rStyle w:val="Nmerodepgina"/>
        <w:rFonts w:ascii="Soberana Titular" w:hAnsi="Soberana Titular"/>
        <w:sz w:val="18"/>
        <w:szCs w:val="18"/>
      </w:rPr>
      <w:instrText xml:space="preserve">PAGE  </w:instrText>
    </w:r>
    <w:r w:rsidRPr="0061519D">
      <w:rPr>
        <w:rStyle w:val="Nmerodepgina"/>
        <w:rFonts w:ascii="Soberana Titular" w:hAnsi="Soberana Titular"/>
        <w:sz w:val="18"/>
        <w:szCs w:val="18"/>
      </w:rPr>
      <w:fldChar w:fldCharType="separate"/>
    </w:r>
    <w:r w:rsidR="004A1266">
      <w:rPr>
        <w:rStyle w:val="Nmerodepgina"/>
        <w:rFonts w:ascii="Soberana Titular" w:hAnsi="Soberana Titular"/>
        <w:noProof/>
        <w:sz w:val="18"/>
        <w:szCs w:val="18"/>
      </w:rPr>
      <w:t>1</w:t>
    </w:r>
    <w:r w:rsidRPr="0061519D">
      <w:rPr>
        <w:rStyle w:val="Nmerodepgina"/>
        <w:rFonts w:ascii="Soberana Titular" w:hAnsi="Soberana Titular"/>
        <w:sz w:val="18"/>
        <w:szCs w:val="18"/>
      </w:rPr>
      <w:fldChar w:fldCharType="end"/>
    </w:r>
  </w:p>
  <w:p w:rsidR="002C04D4" w:rsidRDefault="002C04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02" w:rsidRDefault="00DB5E02" w:rsidP="007C3062">
      <w:pPr>
        <w:spacing w:after="0" w:line="240" w:lineRule="auto"/>
      </w:pPr>
      <w:r>
        <w:separator/>
      </w:r>
    </w:p>
  </w:footnote>
  <w:footnote w:type="continuationSeparator" w:id="0">
    <w:p w:rsidR="00DB5E02" w:rsidRDefault="00DB5E02" w:rsidP="007C3062">
      <w:pPr>
        <w:spacing w:after="0" w:line="240" w:lineRule="auto"/>
      </w:pPr>
      <w:r>
        <w:continuationSeparator/>
      </w:r>
    </w:p>
    <w:p w:rsidR="00DB5E02" w:rsidRDefault="00DB5E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0C" w:rsidRDefault="00613C0C" w:rsidP="00613C0C">
    <w:pPr>
      <w:spacing w:after="0" w:line="360" w:lineRule="exact"/>
      <w:jc w:val="center"/>
      <w:rPr>
        <w:rFonts w:ascii="Montserrat SemiBold" w:hAnsi="Montserrat SemiBold"/>
        <w:color w:val="D4C19C"/>
        <w:sz w:val="32"/>
        <w:szCs w:val="32"/>
      </w:rPr>
    </w:pPr>
  </w:p>
  <w:p w:rsidR="00613C0C" w:rsidRPr="00120AF6" w:rsidRDefault="00613C0C" w:rsidP="00613C0C">
    <w:pPr>
      <w:spacing w:after="0" w:line="240" w:lineRule="exact"/>
      <w:jc w:val="center"/>
      <w:rPr>
        <w:rFonts w:ascii="Montserrat" w:hAnsi="Montserrat"/>
        <w:b/>
        <w:color w:val="9D2449"/>
        <w:sz w:val="24"/>
        <w:szCs w:val="24"/>
      </w:rPr>
    </w:pPr>
    <w:r w:rsidRPr="00120AF6">
      <w:rPr>
        <w:rFonts w:ascii="Montserrat" w:hAnsi="Montserrat"/>
        <w:b/>
        <w:color w:val="9D2449"/>
        <w:sz w:val="24"/>
        <w:szCs w:val="24"/>
      </w:rPr>
      <w:t>Primer Informe</w:t>
    </w:r>
    <w:r w:rsidRPr="00120AF6">
      <w:rPr>
        <w:rFonts w:ascii="Montserrat" w:hAnsi="Montserrat"/>
        <w:b/>
        <w:color w:val="9D2449"/>
        <w:sz w:val="24"/>
        <w:szCs w:val="24"/>
      </w:rPr>
      <w:br/>
      <w:t>de Gobierno</w:t>
    </w:r>
  </w:p>
  <w:p w:rsidR="00613C0C" w:rsidRPr="00120AF6" w:rsidRDefault="001022D5" w:rsidP="00613C0C">
    <w:pPr>
      <w:spacing w:after="0" w:line="240" w:lineRule="exact"/>
      <w:jc w:val="center"/>
      <w:rPr>
        <w:rFonts w:ascii="Montserrat SemiBold" w:hAnsi="Montserrat SemiBold"/>
        <w:color w:val="D4C19C"/>
        <w:sz w:val="12"/>
        <w:szCs w:val="12"/>
      </w:rPr>
    </w:pPr>
    <w:r>
      <w:rPr>
        <w:rFonts w:ascii="Montserrat SemiBold" w:hAnsi="Montserrat SemiBold"/>
        <w:noProof/>
        <w:color w:val="D4C19C"/>
        <w:sz w:val="12"/>
        <w:szCs w:val="12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831631" wp14:editId="61F71198">
              <wp:simplePos x="0" y="0"/>
              <wp:positionH relativeFrom="column">
                <wp:posOffset>2809875</wp:posOffset>
              </wp:positionH>
              <wp:positionV relativeFrom="paragraph">
                <wp:posOffset>150495</wp:posOffset>
              </wp:positionV>
              <wp:extent cx="352425" cy="321310"/>
              <wp:effectExtent l="0" t="0" r="0" b="4445"/>
              <wp:wrapNone/>
              <wp:docPr id="6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2425" cy="32131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221.25pt;margin-top:11.85pt;width:27.75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" stroked="f">
              <v:fill r:id="rId2" o:title="" recolor="t" rotate="t" type="frame"/>
              <v:textbox inset="0,0,0,0"/>
            </v:rect>
          </w:pict>
        </mc:Fallback>
      </mc:AlternateContent>
    </w:r>
    <w:r w:rsidR="00613C0C" w:rsidRPr="00120AF6">
      <w:rPr>
        <w:rFonts w:ascii="Montserrat SemiBold" w:hAnsi="Montserrat SemiBold"/>
        <w:color w:val="D4C19C"/>
        <w:sz w:val="12"/>
        <w:szCs w:val="12"/>
      </w:rPr>
      <w:t>GOBIERNO DE MÉXICO</w:t>
    </w:r>
  </w:p>
  <w:p w:rsidR="00613C0C" w:rsidRPr="004F5DBE" w:rsidRDefault="001022D5" w:rsidP="00613C0C">
    <w:pPr>
      <w:tabs>
        <w:tab w:val="left" w:pos="3449"/>
      </w:tabs>
      <w:spacing w:after="0" w:line="320" w:lineRule="exact"/>
      <w:rPr>
        <w:rFonts w:ascii="Montserrat SemiBold" w:hAnsi="Montserrat SemiBold"/>
        <w:color w:val="D4C19C"/>
        <w:sz w:val="18"/>
        <w:szCs w:val="18"/>
      </w:rPr>
    </w:pPr>
    <w:r>
      <w:rPr>
        <w:rFonts w:ascii="Montserrat SemiBold" w:hAnsi="Montserrat SemiBold"/>
        <w:noProof/>
        <w:color w:val="D4C19C"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6ACC1C" wp14:editId="42252A7C">
              <wp:simplePos x="0" y="0"/>
              <wp:positionH relativeFrom="column">
                <wp:posOffset>3186430</wp:posOffset>
              </wp:positionH>
              <wp:positionV relativeFrom="paragraph">
                <wp:posOffset>161290</wp:posOffset>
              </wp:positionV>
              <wp:extent cx="255905" cy="0"/>
              <wp:effectExtent l="14605" t="8890" r="15240" b="10160"/>
              <wp:wrapNone/>
              <wp:docPr id="5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4C1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margin-left:250.9pt;margin-top:12.7pt;width:20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" strokecolor="#d4c19c" strokeweight="1pt"/>
          </w:pict>
        </mc:Fallback>
      </mc:AlternateContent>
    </w:r>
    <w:r>
      <w:rPr>
        <w:rFonts w:ascii="Montserrat SemiBold" w:hAnsi="Montserrat SemiBold"/>
        <w:noProof/>
        <w:color w:val="D4C19C"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DBA87F" wp14:editId="53DBD49F">
              <wp:simplePos x="0" y="0"/>
              <wp:positionH relativeFrom="column">
                <wp:posOffset>2532380</wp:posOffset>
              </wp:positionH>
              <wp:positionV relativeFrom="paragraph">
                <wp:posOffset>172085</wp:posOffset>
              </wp:positionV>
              <wp:extent cx="255905" cy="0"/>
              <wp:effectExtent l="8255" t="10160" r="12065" b="8890"/>
              <wp:wrapNone/>
              <wp:docPr id="4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4C1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0" o:spid="_x0000_s1026" type="#_x0000_t32" style="position:absolute;margin-left:199.4pt;margin-top:13.55pt;width:20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" strokecolor="#d4c19c" strokeweight="1pt"/>
          </w:pict>
        </mc:Fallback>
      </mc:AlternateContent>
    </w:r>
    <w:r w:rsidR="00613C0C" w:rsidRPr="004F5DBE">
      <w:rPr>
        <w:rFonts w:ascii="Montserrat SemiBold" w:hAnsi="Montserrat SemiBold"/>
        <w:color w:val="D4C19C"/>
        <w:sz w:val="18"/>
        <w:szCs w:val="18"/>
      </w:rPr>
      <w:tab/>
    </w:r>
  </w:p>
  <w:p w:rsidR="00613C0C" w:rsidRPr="004F5DBE" w:rsidRDefault="00613C0C" w:rsidP="00613C0C">
    <w:pPr>
      <w:spacing w:after="0" w:line="160" w:lineRule="exact"/>
      <w:jc w:val="center"/>
      <w:rPr>
        <w:rFonts w:ascii="Montserrat SemiBold" w:hAnsi="Montserrat SemiBold"/>
        <w:color w:val="D4C19C"/>
        <w:sz w:val="18"/>
        <w:szCs w:val="18"/>
      </w:rPr>
    </w:pPr>
  </w:p>
  <w:p w:rsidR="00613C0C" w:rsidRPr="00120AF6" w:rsidRDefault="00613C0C" w:rsidP="00613C0C">
    <w:pPr>
      <w:spacing w:after="160" w:line="220" w:lineRule="exact"/>
      <w:jc w:val="center"/>
      <w:rPr>
        <w:color w:val="D4C19C"/>
        <w:sz w:val="12"/>
        <w:szCs w:val="12"/>
      </w:rPr>
    </w:pPr>
    <w:r w:rsidRPr="00120AF6">
      <w:rPr>
        <w:rFonts w:ascii="Montserrat SemiBold" w:hAnsi="Montserrat SemiBold"/>
        <w:color w:val="D4C19C"/>
        <w:sz w:val="12"/>
        <w:szCs w:val="12"/>
      </w:rPr>
      <w:t>2018  - 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C0C" w:rsidRDefault="00613C0C" w:rsidP="00613C0C">
    <w:pPr>
      <w:spacing w:after="0" w:line="360" w:lineRule="exact"/>
      <w:jc w:val="center"/>
      <w:rPr>
        <w:rFonts w:ascii="Montserrat SemiBold" w:hAnsi="Montserrat SemiBold"/>
        <w:color w:val="D4C19C"/>
        <w:sz w:val="32"/>
        <w:szCs w:val="32"/>
      </w:rPr>
    </w:pPr>
  </w:p>
  <w:p w:rsidR="00613C0C" w:rsidRPr="00120AF6" w:rsidRDefault="00613C0C" w:rsidP="00613C0C">
    <w:pPr>
      <w:spacing w:after="0" w:line="240" w:lineRule="exact"/>
      <w:jc w:val="center"/>
      <w:rPr>
        <w:rFonts w:ascii="Montserrat" w:hAnsi="Montserrat"/>
        <w:b/>
        <w:color w:val="9D2449"/>
        <w:sz w:val="24"/>
        <w:szCs w:val="24"/>
      </w:rPr>
    </w:pPr>
    <w:r w:rsidRPr="00120AF6">
      <w:rPr>
        <w:rFonts w:ascii="Montserrat" w:hAnsi="Montserrat"/>
        <w:b/>
        <w:color w:val="9D2449"/>
        <w:sz w:val="24"/>
        <w:szCs w:val="24"/>
      </w:rPr>
      <w:t>Primer Informe</w:t>
    </w:r>
    <w:r w:rsidRPr="00120AF6">
      <w:rPr>
        <w:rFonts w:ascii="Montserrat" w:hAnsi="Montserrat"/>
        <w:b/>
        <w:color w:val="9D2449"/>
        <w:sz w:val="24"/>
        <w:szCs w:val="24"/>
      </w:rPr>
      <w:br/>
      <w:t>de Gobierno</w:t>
    </w:r>
  </w:p>
  <w:p w:rsidR="00613C0C" w:rsidRPr="00120AF6" w:rsidRDefault="001022D5" w:rsidP="00613C0C">
    <w:pPr>
      <w:spacing w:after="0" w:line="240" w:lineRule="exact"/>
      <w:jc w:val="center"/>
      <w:rPr>
        <w:rFonts w:ascii="Montserrat SemiBold" w:hAnsi="Montserrat SemiBold"/>
        <w:color w:val="D4C19C"/>
        <w:sz w:val="12"/>
        <w:szCs w:val="12"/>
      </w:rPr>
    </w:pPr>
    <w:r>
      <w:rPr>
        <w:rFonts w:ascii="Montserrat SemiBold" w:hAnsi="Montserrat SemiBold"/>
        <w:noProof/>
        <w:color w:val="D4C19C"/>
        <w:sz w:val="12"/>
        <w:szCs w:val="12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78B25A" wp14:editId="385EF153">
              <wp:simplePos x="0" y="0"/>
              <wp:positionH relativeFrom="column">
                <wp:posOffset>2809875</wp:posOffset>
              </wp:positionH>
              <wp:positionV relativeFrom="paragraph">
                <wp:posOffset>150495</wp:posOffset>
              </wp:positionV>
              <wp:extent cx="352425" cy="321310"/>
              <wp:effectExtent l="0" t="0" r="0" b="4445"/>
              <wp:wrapNone/>
              <wp:docPr id="3" name="object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2425" cy="32131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ject 143" o:spid="_x0000_s1026" style="position:absolute;margin-left:221.25pt;margin-top:11.85pt;width:27.7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" stroked="f">
              <v:fill r:id="rId2" o:title="" recolor="t" rotate="t" type="frame"/>
              <v:textbox inset="0,0,0,0"/>
            </v:rect>
          </w:pict>
        </mc:Fallback>
      </mc:AlternateContent>
    </w:r>
    <w:r w:rsidR="00613C0C" w:rsidRPr="00120AF6">
      <w:rPr>
        <w:rFonts w:ascii="Montserrat SemiBold" w:hAnsi="Montserrat SemiBold"/>
        <w:color w:val="D4C19C"/>
        <w:sz w:val="12"/>
        <w:szCs w:val="12"/>
      </w:rPr>
      <w:t>GOBIERNO DE MÉXICO</w:t>
    </w:r>
  </w:p>
  <w:p w:rsidR="00613C0C" w:rsidRPr="004F5DBE" w:rsidRDefault="001022D5" w:rsidP="00613C0C">
    <w:pPr>
      <w:tabs>
        <w:tab w:val="left" w:pos="3449"/>
      </w:tabs>
      <w:spacing w:after="0" w:line="320" w:lineRule="exact"/>
      <w:rPr>
        <w:rFonts w:ascii="Montserrat SemiBold" w:hAnsi="Montserrat SemiBold"/>
        <w:color w:val="D4C19C"/>
        <w:sz w:val="18"/>
        <w:szCs w:val="18"/>
      </w:rPr>
    </w:pPr>
    <w:r>
      <w:rPr>
        <w:rFonts w:ascii="Montserrat SemiBold" w:hAnsi="Montserrat SemiBold"/>
        <w:noProof/>
        <w:color w:val="D4C19C"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5CD3B2" wp14:editId="5D3225A2">
              <wp:simplePos x="0" y="0"/>
              <wp:positionH relativeFrom="column">
                <wp:posOffset>3186430</wp:posOffset>
              </wp:positionH>
              <wp:positionV relativeFrom="paragraph">
                <wp:posOffset>161290</wp:posOffset>
              </wp:positionV>
              <wp:extent cx="255905" cy="0"/>
              <wp:effectExtent l="14605" t="8890" r="15240" b="10160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4C1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250.9pt;margin-top:12.7pt;width:20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" strokecolor="#d4c19c" strokeweight="1pt"/>
          </w:pict>
        </mc:Fallback>
      </mc:AlternateContent>
    </w:r>
    <w:r>
      <w:rPr>
        <w:rFonts w:ascii="Montserrat SemiBold" w:hAnsi="Montserrat SemiBold"/>
        <w:noProof/>
        <w:color w:val="D4C19C"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DAAD1D" wp14:editId="4B3015A4">
              <wp:simplePos x="0" y="0"/>
              <wp:positionH relativeFrom="column">
                <wp:posOffset>2532380</wp:posOffset>
              </wp:positionH>
              <wp:positionV relativeFrom="paragraph">
                <wp:posOffset>172085</wp:posOffset>
              </wp:positionV>
              <wp:extent cx="255905" cy="0"/>
              <wp:effectExtent l="8255" t="10160" r="12065" b="8890"/>
              <wp:wrapNone/>
              <wp:docPr id="1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4C1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4" o:spid="_x0000_s1026" type="#_x0000_t32" style="position:absolute;margin-left:199.4pt;margin-top:13.55pt;width:20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" strokecolor="#d4c19c" strokeweight="1pt"/>
          </w:pict>
        </mc:Fallback>
      </mc:AlternateContent>
    </w:r>
    <w:r w:rsidR="00613C0C" w:rsidRPr="004F5DBE">
      <w:rPr>
        <w:rFonts w:ascii="Montserrat SemiBold" w:hAnsi="Montserrat SemiBold"/>
        <w:color w:val="D4C19C"/>
        <w:sz w:val="18"/>
        <w:szCs w:val="18"/>
      </w:rPr>
      <w:tab/>
    </w:r>
  </w:p>
  <w:p w:rsidR="00613C0C" w:rsidRPr="004F5DBE" w:rsidRDefault="00613C0C" w:rsidP="00613C0C">
    <w:pPr>
      <w:spacing w:after="0" w:line="160" w:lineRule="exact"/>
      <w:jc w:val="center"/>
      <w:rPr>
        <w:rFonts w:ascii="Montserrat SemiBold" w:hAnsi="Montserrat SemiBold"/>
        <w:color w:val="D4C19C"/>
        <w:sz w:val="18"/>
        <w:szCs w:val="18"/>
      </w:rPr>
    </w:pPr>
  </w:p>
  <w:p w:rsidR="00613C0C" w:rsidRPr="00120AF6" w:rsidRDefault="00613C0C" w:rsidP="00613C0C">
    <w:pPr>
      <w:spacing w:after="160" w:line="220" w:lineRule="exact"/>
      <w:jc w:val="center"/>
      <w:rPr>
        <w:color w:val="D4C19C"/>
        <w:sz w:val="12"/>
        <w:szCs w:val="12"/>
      </w:rPr>
    </w:pPr>
    <w:r w:rsidRPr="00120AF6">
      <w:rPr>
        <w:rFonts w:ascii="Montserrat SemiBold" w:hAnsi="Montserrat SemiBold"/>
        <w:color w:val="D4C19C"/>
        <w:sz w:val="12"/>
        <w:szCs w:val="12"/>
      </w:rPr>
      <w:t>2018  - 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0CC"/>
    <w:multiLevelType w:val="hybridMultilevel"/>
    <w:tmpl w:val="43E4CFA8"/>
    <w:lvl w:ilvl="0" w:tplc="ECA89778">
      <w:start w:val="1"/>
      <w:numFmt w:val="bullet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1">
    <w:nsid w:val="0D582656"/>
    <w:multiLevelType w:val="hybridMultilevel"/>
    <w:tmpl w:val="EAD45B4A"/>
    <w:lvl w:ilvl="0" w:tplc="B31CC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8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0008"/>
    <w:multiLevelType w:val="hybridMultilevel"/>
    <w:tmpl w:val="4C8C2B82"/>
    <w:lvl w:ilvl="0" w:tplc="69463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0"/>
        <w:szCs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C7F4F"/>
    <w:multiLevelType w:val="hybridMultilevel"/>
    <w:tmpl w:val="FA4CE374"/>
    <w:lvl w:ilvl="0" w:tplc="5582C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23C5A"/>
    <w:multiLevelType w:val="hybridMultilevel"/>
    <w:tmpl w:val="241A792E"/>
    <w:lvl w:ilvl="0" w:tplc="80FEF296">
      <w:start w:val="1"/>
      <w:numFmt w:val="bullet"/>
      <w:lvlText w:val="−"/>
      <w:lvlJc w:val="left"/>
      <w:pPr>
        <w:ind w:left="720" w:hanging="360"/>
      </w:pPr>
      <w:rPr>
        <w:rFonts w:ascii="Presidencia Fina" w:hAnsi="Presidencia Fina" w:hint="default"/>
        <w:color w:val="auto"/>
        <w:sz w:val="20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80B96"/>
    <w:multiLevelType w:val="hybridMultilevel"/>
    <w:tmpl w:val="5F1C446A"/>
    <w:lvl w:ilvl="0" w:tplc="21B0C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C2AE5"/>
    <w:multiLevelType w:val="hybridMultilevel"/>
    <w:tmpl w:val="B9E28D5E"/>
    <w:lvl w:ilvl="0" w:tplc="F738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C0AFF"/>
    <w:multiLevelType w:val="hybridMultilevel"/>
    <w:tmpl w:val="518CD0D2"/>
    <w:lvl w:ilvl="0" w:tplc="85A6ACDA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hint="default"/>
        <w:color w:val="auto"/>
        <w:sz w:val="20"/>
        <w:szCs w:val="20"/>
      </w:rPr>
    </w:lvl>
    <w:lvl w:ilvl="1" w:tplc="102A58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CF1957"/>
    <w:multiLevelType w:val="hybridMultilevel"/>
    <w:tmpl w:val="C10EBA68"/>
    <w:lvl w:ilvl="0" w:tplc="97E80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82F5C"/>
    <w:multiLevelType w:val="hybridMultilevel"/>
    <w:tmpl w:val="1E9C9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B1D39"/>
    <w:multiLevelType w:val="hybridMultilevel"/>
    <w:tmpl w:val="FB440DA4"/>
    <w:lvl w:ilvl="0" w:tplc="F8FA1BC0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b w:val="0"/>
        <w:i w:val="0"/>
        <w:sz w:val="20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6AC51B0"/>
    <w:multiLevelType w:val="hybridMultilevel"/>
    <w:tmpl w:val="8346A5CE"/>
    <w:lvl w:ilvl="0" w:tplc="3E6E6AFA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  <w:color w:val="auto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B8E055D"/>
    <w:multiLevelType w:val="multilevel"/>
    <w:tmpl w:val="0650640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C3E477D"/>
    <w:multiLevelType w:val="hybridMultilevel"/>
    <w:tmpl w:val="9B58F74E"/>
    <w:lvl w:ilvl="0" w:tplc="F738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56843"/>
    <w:multiLevelType w:val="multilevel"/>
    <w:tmpl w:val="23DC3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88B4D15"/>
    <w:multiLevelType w:val="hybridMultilevel"/>
    <w:tmpl w:val="A7B09BDC"/>
    <w:lvl w:ilvl="0" w:tplc="BBF40C2C">
      <w:start w:val="1"/>
      <w:numFmt w:val="bullet"/>
      <w:lvlText w:val="o"/>
      <w:lvlJc w:val="left"/>
      <w:pPr>
        <w:ind w:left="720" w:hanging="360"/>
      </w:pPr>
      <w:rPr>
        <w:rFonts w:ascii="Symbol" w:hAnsi="Symbol" w:cs="Courier New" w:hint="default"/>
        <w:color w:val="auto"/>
        <w:sz w:val="13"/>
        <w:szCs w:val="13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96204"/>
    <w:multiLevelType w:val="hybridMultilevel"/>
    <w:tmpl w:val="BE36C5A8"/>
    <w:lvl w:ilvl="0" w:tplc="7068C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15"/>
  </w:num>
  <w:num w:numId="6">
    <w:abstractNumId w:val="3"/>
  </w:num>
  <w:num w:numId="7">
    <w:abstractNumId w:val="2"/>
  </w:num>
  <w:num w:numId="8">
    <w:abstractNumId w:val="5"/>
  </w:num>
  <w:num w:numId="9">
    <w:abstractNumId w:val="16"/>
  </w:num>
  <w:num w:numId="10">
    <w:abstractNumId w:val="0"/>
  </w:num>
  <w:num w:numId="11">
    <w:abstractNumId w:val="13"/>
  </w:num>
  <w:num w:numId="12">
    <w:abstractNumId w:val="6"/>
  </w:num>
  <w:num w:numId="13">
    <w:abstractNumId w:val="9"/>
  </w:num>
  <w:num w:numId="14">
    <w:abstractNumId w:val="4"/>
  </w:num>
  <w:num w:numId="15">
    <w:abstractNumId w:val="10"/>
  </w:num>
  <w:num w:numId="16">
    <w:abstractNumId w:val="14"/>
  </w:num>
  <w:num w:numId="1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efaultTabStop w:val="709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D5"/>
    <w:rsid w:val="00000898"/>
    <w:rsid w:val="000027AF"/>
    <w:rsid w:val="00007B34"/>
    <w:rsid w:val="00010C3D"/>
    <w:rsid w:val="00012220"/>
    <w:rsid w:val="0001733E"/>
    <w:rsid w:val="00021E1C"/>
    <w:rsid w:val="0002395D"/>
    <w:rsid w:val="000343FB"/>
    <w:rsid w:val="000369A9"/>
    <w:rsid w:val="00042E28"/>
    <w:rsid w:val="00044DC8"/>
    <w:rsid w:val="000505EA"/>
    <w:rsid w:val="0005116E"/>
    <w:rsid w:val="000515D9"/>
    <w:rsid w:val="000545BE"/>
    <w:rsid w:val="00055A1B"/>
    <w:rsid w:val="00060C13"/>
    <w:rsid w:val="000753C2"/>
    <w:rsid w:val="00081977"/>
    <w:rsid w:val="0008735F"/>
    <w:rsid w:val="00095A1C"/>
    <w:rsid w:val="000A2404"/>
    <w:rsid w:val="000A2D3D"/>
    <w:rsid w:val="000B69FD"/>
    <w:rsid w:val="000C064D"/>
    <w:rsid w:val="000C2773"/>
    <w:rsid w:val="000C4C99"/>
    <w:rsid w:val="000C68CB"/>
    <w:rsid w:val="000C6E0C"/>
    <w:rsid w:val="000D4866"/>
    <w:rsid w:val="000E2BB6"/>
    <w:rsid w:val="000E7AB9"/>
    <w:rsid w:val="000F21C6"/>
    <w:rsid w:val="000F2565"/>
    <w:rsid w:val="000F630B"/>
    <w:rsid w:val="001022D5"/>
    <w:rsid w:val="00115751"/>
    <w:rsid w:val="00120AF6"/>
    <w:rsid w:val="001222D5"/>
    <w:rsid w:val="001264BF"/>
    <w:rsid w:val="00126B27"/>
    <w:rsid w:val="00131911"/>
    <w:rsid w:val="001363E8"/>
    <w:rsid w:val="00140A74"/>
    <w:rsid w:val="00146C32"/>
    <w:rsid w:val="001535BA"/>
    <w:rsid w:val="001540C3"/>
    <w:rsid w:val="00155B35"/>
    <w:rsid w:val="001636CE"/>
    <w:rsid w:val="0018771E"/>
    <w:rsid w:val="00192849"/>
    <w:rsid w:val="00192E5B"/>
    <w:rsid w:val="001A0D7A"/>
    <w:rsid w:val="001A3027"/>
    <w:rsid w:val="001B282D"/>
    <w:rsid w:val="001B2932"/>
    <w:rsid w:val="001B30C9"/>
    <w:rsid w:val="001B7064"/>
    <w:rsid w:val="001C04F0"/>
    <w:rsid w:val="001C1388"/>
    <w:rsid w:val="001C4B74"/>
    <w:rsid w:val="001D01EC"/>
    <w:rsid w:val="001D1620"/>
    <w:rsid w:val="001D24FB"/>
    <w:rsid w:val="001E4283"/>
    <w:rsid w:val="001E6CBF"/>
    <w:rsid w:val="001E73A0"/>
    <w:rsid w:val="001F29DF"/>
    <w:rsid w:val="00200F2D"/>
    <w:rsid w:val="00202F51"/>
    <w:rsid w:val="00203141"/>
    <w:rsid w:val="002153B6"/>
    <w:rsid w:val="002158D0"/>
    <w:rsid w:val="00237331"/>
    <w:rsid w:val="002420F5"/>
    <w:rsid w:val="00244FED"/>
    <w:rsid w:val="00245473"/>
    <w:rsid w:val="00251D36"/>
    <w:rsid w:val="00252984"/>
    <w:rsid w:val="0026218F"/>
    <w:rsid w:val="00262C89"/>
    <w:rsid w:val="00262CFD"/>
    <w:rsid w:val="002743C6"/>
    <w:rsid w:val="002748A9"/>
    <w:rsid w:val="00274CE1"/>
    <w:rsid w:val="00277AD3"/>
    <w:rsid w:val="00281941"/>
    <w:rsid w:val="00285596"/>
    <w:rsid w:val="002A286B"/>
    <w:rsid w:val="002A4B0F"/>
    <w:rsid w:val="002A5538"/>
    <w:rsid w:val="002A69FD"/>
    <w:rsid w:val="002B4342"/>
    <w:rsid w:val="002B5372"/>
    <w:rsid w:val="002C04D4"/>
    <w:rsid w:val="002C1839"/>
    <w:rsid w:val="002C257D"/>
    <w:rsid w:val="002E0EF0"/>
    <w:rsid w:val="002F044A"/>
    <w:rsid w:val="002F174B"/>
    <w:rsid w:val="00303756"/>
    <w:rsid w:val="00303EB6"/>
    <w:rsid w:val="00306B16"/>
    <w:rsid w:val="0031328B"/>
    <w:rsid w:val="003161AB"/>
    <w:rsid w:val="00321F26"/>
    <w:rsid w:val="003253F7"/>
    <w:rsid w:val="00337B9D"/>
    <w:rsid w:val="00342A5A"/>
    <w:rsid w:val="00346E9D"/>
    <w:rsid w:val="00351BC7"/>
    <w:rsid w:val="00364C82"/>
    <w:rsid w:val="003653C2"/>
    <w:rsid w:val="003818E0"/>
    <w:rsid w:val="00384C8C"/>
    <w:rsid w:val="003931B8"/>
    <w:rsid w:val="00395EA8"/>
    <w:rsid w:val="003A43E8"/>
    <w:rsid w:val="003C0934"/>
    <w:rsid w:val="003C410D"/>
    <w:rsid w:val="003D0704"/>
    <w:rsid w:val="003D3747"/>
    <w:rsid w:val="003E1D6E"/>
    <w:rsid w:val="003F4C63"/>
    <w:rsid w:val="00401460"/>
    <w:rsid w:val="00411819"/>
    <w:rsid w:val="0041477B"/>
    <w:rsid w:val="00431397"/>
    <w:rsid w:val="004349C4"/>
    <w:rsid w:val="004434C3"/>
    <w:rsid w:val="004445D1"/>
    <w:rsid w:val="004566F4"/>
    <w:rsid w:val="00461C43"/>
    <w:rsid w:val="00462D80"/>
    <w:rsid w:val="004764E4"/>
    <w:rsid w:val="00492FFA"/>
    <w:rsid w:val="004A0215"/>
    <w:rsid w:val="004A1266"/>
    <w:rsid w:val="004B16B2"/>
    <w:rsid w:val="004B2F0E"/>
    <w:rsid w:val="004B55E4"/>
    <w:rsid w:val="004D2695"/>
    <w:rsid w:val="004E264E"/>
    <w:rsid w:val="004F5DBE"/>
    <w:rsid w:val="00504951"/>
    <w:rsid w:val="005110B0"/>
    <w:rsid w:val="00511B11"/>
    <w:rsid w:val="00512F10"/>
    <w:rsid w:val="005204EC"/>
    <w:rsid w:val="00522EA5"/>
    <w:rsid w:val="005243EC"/>
    <w:rsid w:val="00527233"/>
    <w:rsid w:val="00527C0E"/>
    <w:rsid w:val="0053569B"/>
    <w:rsid w:val="00540A30"/>
    <w:rsid w:val="00541D6A"/>
    <w:rsid w:val="00542761"/>
    <w:rsid w:val="005577CD"/>
    <w:rsid w:val="00563A0B"/>
    <w:rsid w:val="00576ECF"/>
    <w:rsid w:val="0057739F"/>
    <w:rsid w:val="00593020"/>
    <w:rsid w:val="00595AE8"/>
    <w:rsid w:val="005A3AB1"/>
    <w:rsid w:val="005A4684"/>
    <w:rsid w:val="005A5403"/>
    <w:rsid w:val="005A65E1"/>
    <w:rsid w:val="005B5B8F"/>
    <w:rsid w:val="005B703D"/>
    <w:rsid w:val="005C3CC2"/>
    <w:rsid w:val="005D1BE5"/>
    <w:rsid w:val="005D46A9"/>
    <w:rsid w:val="005D5D36"/>
    <w:rsid w:val="005E5201"/>
    <w:rsid w:val="005E71E6"/>
    <w:rsid w:val="005F165A"/>
    <w:rsid w:val="005F1D6F"/>
    <w:rsid w:val="00600A96"/>
    <w:rsid w:val="006062D8"/>
    <w:rsid w:val="00613C0C"/>
    <w:rsid w:val="0061519D"/>
    <w:rsid w:val="00632687"/>
    <w:rsid w:val="00636308"/>
    <w:rsid w:val="006452F9"/>
    <w:rsid w:val="006506E1"/>
    <w:rsid w:val="00657655"/>
    <w:rsid w:val="00657D34"/>
    <w:rsid w:val="00660FA9"/>
    <w:rsid w:val="00661BB6"/>
    <w:rsid w:val="006734D2"/>
    <w:rsid w:val="006735FC"/>
    <w:rsid w:val="006761C0"/>
    <w:rsid w:val="0068776F"/>
    <w:rsid w:val="00695A9A"/>
    <w:rsid w:val="006A6B23"/>
    <w:rsid w:val="006C42CF"/>
    <w:rsid w:val="006D14DA"/>
    <w:rsid w:val="006D2FC0"/>
    <w:rsid w:val="006D3CCE"/>
    <w:rsid w:val="006D4B3F"/>
    <w:rsid w:val="006D7259"/>
    <w:rsid w:val="006E3C46"/>
    <w:rsid w:val="00701637"/>
    <w:rsid w:val="00703468"/>
    <w:rsid w:val="007138D5"/>
    <w:rsid w:val="0071596B"/>
    <w:rsid w:val="00721FD4"/>
    <w:rsid w:val="00722C9B"/>
    <w:rsid w:val="00726A1F"/>
    <w:rsid w:val="007273C8"/>
    <w:rsid w:val="00734DAE"/>
    <w:rsid w:val="00762310"/>
    <w:rsid w:val="00762356"/>
    <w:rsid w:val="00767F5C"/>
    <w:rsid w:val="00770660"/>
    <w:rsid w:val="00771731"/>
    <w:rsid w:val="0077198B"/>
    <w:rsid w:val="00774278"/>
    <w:rsid w:val="007811A6"/>
    <w:rsid w:val="00782F36"/>
    <w:rsid w:val="00783A4A"/>
    <w:rsid w:val="00793EBE"/>
    <w:rsid w:val="007A3580"/>
    <w:rsid w:val="007A69AF"/>
    <w:rsid w:val="007B30A6"/>
    <w:rsid w:val="007C3062"/>
    <w:rsid w:val="007C5851"/>
    <w:rsid w:val="007D57F3"/>
    <w:rsid w:val="007D5CA0"/>
    <w:rsid w:val="007F46B3"/>
    <w:rsid w:val="00804F23"/>
    <w:rsid w:val="00806C3F"/>
    <w:rsid w:val="00811E53"/>
    <w:rsid w:val="00813754"/>
    <w:rsid w:val="008216E9"/>
    <w:rsid w:val="00830F52"/>
    <w:rsid w:val="00833879"/>
    <w:rsid w:val="008354F7"/>
    <w:rsid w:val="008379E8"/>
    <w:rsid w:val="00840361"/>
    <w:rsid w:val="00844C5F"/>
    <w:rsid w:val="00844E74"/>
    <w:rsid w:val="00847926"/>
    <w:rsid w:val="00853F37"/>
    <w:rsid w:val="008563BB"/>
    <w:rsid w:val="00867751"/>
    <w:rsid w:val="00867EF7"/>
    <w:rsid w:val="00875DA1"/>
    <w:rsid w:val="008809A6"/>
    <w:rsid w:val="00883975"/>
    <w:rsid w:val="008925DD"/>
    <w:rsid w:val="00893AB4"/>
    <w:rsid w:val="00893F2A"/>
    <w:rsid w:val="00897028"/>
    <w:rsid w:val="008A1C34"/>
    <w:rsid w:val="008B0B13"/>
    <w:rsid w:val="008B1BE7"/>
    <w:rsid w:val="008B3D51"/>
    <w:rsid w:val="008B542E"/>
    <w:rsid w:val="008C1798"/>
    <w:rsid w:val="008C5574"/>
    <w:rsid w:val="008D0B13"/>
    <w:rsid w:val="008D5CE0"/>
    <w:rsid w:val="008E00AE"/>
    <w:rsid w:val="008E0AEF"/>
    <w:rsid w:val="008F13A7"/>
    <w:rsid w:val="008F741D"/>
    <w:rsid w:val="00900773"/>
    <w:rsid w:val="0090148C"/>
    <w:rsid w:val="0090225B"/>
    <w:rsid w:val="00903EB2"/>
    <w:rsid w:val="009047BD"/>
    <w:rsid w:val="009064DA"/>
    <w:rsid w:val="00915913"/>
    <w:rsid w:val="0093362F"/>
    <w:rsid w:val="00933E14"/>
    <w:rsid w:val="009462BA"/>
    <w:rsid w:val="009564D2"/>
    <w:rsid w:val="009604AD"/>
    <w:rsid w:val="009655E6"/>
    <w:rsid w:val="00976675"/>
    <w:rsid w:val="00990E09"/>
    <w:rsid w:val="00990FFA"/>
    <w:rsid w:val="00992CE9"/>
    <w:rsid w:val="00994EC2"/>
    <w:rsid w:val="00997FEB"/>
    <w:rsid w:val="009A17A2"/>
    <w:rsid w:val="009A5E08"/>
    <w:rsid w:val="009B0091"/>
    <w:rsid w:val="009B6316"/>
    <w:rsid w:val="009C02EC"/>
    <w:rsid w:val="009C1F3A"/>
    <w:rsid w:val="009C3698"/>
    <w:rsid w:val="009C4034"/>
    <w:rsid w:val="009C6BEF"/>
    <w:rsid w:val="009D1580"/>
    <w:rsid w:val="009D17D6"/>
    <w:rsid w:val="009D249C"/>
    <w:rsid w:val="009E1755"/>
    <w:rsid w:val="009E22D8"/>
    <w:rsid w:val="009E2FDC"/>
    <w:rsid w:val="009E4668"/>
    <w:rsid w:val="009E5DC4"/>
    <w:rsid w:val="009F1D6F"/>
    <w:rsid w:val="009F32FF"/>
    <w:rsid w:val="009F72C4"/>
    <w:rsid w:val="00A10115"/>
    <w:rsid w:val="00A21967"/>
    <w:rsid w:val="00A2328F"/>
    <w:rsid w:val="00A33088"/>
    <w:rsid w:val="00A35979"/>
    <w:rsid w:val="00A45AAF"/>
    <w:rsid w:val="00A51804"/>
    <w:rsid w:val="00A524FD"/>
    <w:rsid w:val="00A55808"/>
    <w:rsid w:val="00A63DCE"/>
    <w:rsid w:val="00A65010"/>
    <w:rsid w:val="00A65642"/>
    <w:rsid w:val="00A65A52"/>
    <w:rsid w:val="00A74323"/>
    <w:rsid w:val="00A75C00"/>
    <w:rsid w:val="00A76A6B"/>
    <w:rsid w:val="00A81268"/>
    <w:rsid w:val="00A8275E"/>
    <w:rsid w:val="00A85654"/>
    <w:rsid w:val="00A964BC"/>
    <w:rsid w:val="00AA4A3E"/>
    <w:rsid w:val="00AB4C3F"/>
    <w:rsid w:val="00AC7594"/>
    <w:rsid w:val="00AD4299"/>
    <w:rsid w:val="00AE3996"/>
    <w:rsid w:val="00AF0EEB"/>
    <w:rsid w:val="00AF5A13"/>
    <w:rsid w:val="00B01F6B"/>
    <w:rsid w:val="00B04540"/>
    <w:rsid w:val="00B21593"/>
    <w:rsid w:val="00B22DEB"/>
    <w:rsid w:val="00B23AA5"/>
    <w:rsid w:val="00B25174"/>
    <w:rsid w:val="00B27006"/>
    <w:rsid w:val="00B31F2B"/>
    <w:rsid w:val="00B42F46"/>
    <w:rsid w:val="00B51C1A"/>
    <w:rsid w:val="00B51F70"/>
    <w:rsid w:val="00B529C3"/>
    <w:rsid w:val="00B530CB"/>
    <w:rsid w:val="00B646A6"/>
    <w:rsid w:val="00B84ED4"/>
    <w:rsid w:val="00B95E6F"/>
    <w:rsid w:val="00BA7FA2"/>
    <w:rsid w:val="00BB3721"/>
    <w:rsid w:val="00BC7574"/>
    <w:rsid w:val="00BC780B"/>
    <w:rsid w:val="00BD0D05"/>
    <w:rsid w:val="00BE592D"/>
    <w:rsid w:val="00BE5D65"/>
    <w:rsid w:val="00BE7741"/>
    <w:rsid w:val="00BF2EAC"/>
    <w:rsid w:val="00BF450C"/>
    <w:rsid w:val="00C005D8"/>
    <w:rsid w:val="00C02B35"/>
    <w:rsid w:val="00C20312"/>
    <w:rsid w:val="00C22AA4"/>
    <w:rsid w:val="00C34380"/>
    <w:rsid w:val="00C34517"/>
    <w:rsid w:val="00C4366F"/>
    <w:rsid w:val="00C47661"/>
    <w:rsid w:val="00C540E6"/>
    <w:rsid w:val="00C56599"/>
    <w:rsid w:val="00C5669C"/>
    <w:rsid w:val="00C6064A"/>
    <w:rsid w:val="00C63432"/>
    <w:rsid w:val="00C81164"/>
    <w:rsid w:val="00C81DB7"/>
    <w:rsid w:val="00C87B36"/>
    <w:rsid w:val="00C96B09"/>
    <w:rsid w:val="00C96BA0"/>
    <w:rsid w:val="00C96F13"/>
    <w:rsid w:val="00CA627C"/>
    <w:rsid w:val="00CE0393"/>
    <w:rsid w:val="00CE5007"/>
    <w:rsid w:val="00CF3552"/>
    <w:rsid w:val="00CF584C"/>
    <w:rsid w:val="00CF5CD7"/>
    <w:rsid w:val="00D07B16"/>
    <w:rsid w:val="00D14F09"/>
    <w:rsid w:val="00D221B8"/>
    <w:rsid w:val="00D240DF"/>
    <w:rsid w:val="00D24231"/>
    <w:rsid w:val="00D2528C"/>
    <w:rsid w:val="00D47B31"/>
    <w:rsid w:val="00D565BF"/>
    <w:rsid w:val="00D65B35"/>
    <w:rsid w:val="00D734C5"/>
    <w:rsid w:val="00D76693"/>
    <w:rsid w:val="00D77DD4"/>
    <w:rsid w:val="00D77DD6"/>
    <w:rsid w:val="00D81825"/>
    <w:rsid w:val="00D91F67"/>
    <w:rsid w:val="00D94FCB"/>
    <w:rsid w:val="00DA112D"/>
    <w:rsid w:val="00DA2F14"/>
    <w:rsid w:val="00DA3F60"/>
    <w:rsid w:val="00DA56C9"/>
    <w:rsid w:val="00DA7379"/>
    <w:rsid w:val="00DB204F"/>
    <w:rsid w:val="00DB5E02"/>
    <w:rsid w:val="00DC0C62"/>
    <w:rsid w:val="00DC12A1"/>
    <w:rsid w:val="00DC6D0C"/>
    <w:rsid w:val="00DD26DF"/>
    <w:rsid w:val="00DD7F42"/>
    <w:rsid w:val="00DE2D3B"/>
    <w:rsid w:val="00DE732E"/>
    <w:rsid w:val="00DE7DF6"/>
    <w:rsid w:val="00DF3E48"/>
    <w:rsid w:val="00E07895"/>
    <w:rsid w:val="00E11ECC"/>
    <w:rsid w:val="00E14505"/>
    <w:rsid w:val="00E15B14"/>
    <w:rsid w:val="00E16F62"/>
    <w:rsid w:val="00E177E7"/>
    <w:rsid w:val="00E22FF5"/>
    <w:rsid w:val="00E27366"/>
    <w:rsid w:val="00E30767"/>
    <w:rsid w:val="00E31976"/>
    <w:rsid w:val="00E32EF0"/>
    <w:rsid w:val="00E36E16"/>
    <w:rsid w:val="00E466F0"/>
    <w:rsid w:val="00E551B5"/>
    <w:rsid w:val="00E55A5E"/>
    <w:rsid w:val="00E716E5"/>
    <w:rsid w:val="00E8562E"/>
    <w:rsid w:val="00E97ABF"/>
    <w:rsid w:val="00EA4BCB"/>
    <w:rsid w:val="00EA5277"/>
    <w:rsid w:val="00EA7089"/>
    <w:rsid w:val="00EB46B7"/>
    <w:rsid w:val="00EB71B0"/>
    <w:rsid w:val="00EC3C2A"/>
    <w:rsid w:val="00ED1E44"/>
    <w:rsid w:val="00ED4538"/>
    <w:rsid w:val="00ED4659"/>
    <w:rsid w:val="00ED713B"/>
    <w:rsid w:val="00EF07E9"/>
    <w:rsid w:val="00EF279E"/>
    <w:rsid w:val="00EF62F1"/>
    <w:rsid w:val="00F013C9"/>
    <w:rsid w:val="00F01EE8"/>
    <w:rsid w:val="00F0404D"/>
    <w:rsid w:val="00F10D0F"/>
    <w:rsid w:val="00F1140B"/>
    <w:rsid w:val="00F165A2"/>
    <w:rsid w:val="00F218A6"/>
    <w:rsid w:val="00F26276"/>
    <w:rsid w:val="00F30959"/>
    <w:rsid w:val="00F33882"/>
    <w:rsid w:val="00F37B2E"/>
    <w:rsid w:val="00F53659"/>
    <w:rsid w:val="00F53701"/>
    <w:rsid w:val="00F572D5"/>
    <w:rsid w:val="00F67CEA"/>
    <w:rsid w:val="00F7660B"/>
    <w:rsid w:val="00F77155"/>
    <w:rsid w:val="00F81ABC"/>
    <w:rsid w:val="00F86B86"/>
    <w:rsid w:val="00FA22EB"/>
    <w:rsid w:val="00FA3F41"/>
    <w:rsid w:val="00FB129E"/>
    <w:rsid w:val="00FB640F"/>
    <w:rsid w:val="00FB715F"/>
    <w:rsid w:val="00FC00EE"/>
    <w:rsid w:val="00FD1102"/>
    <w:rsid w:val="00FE35CC"/>
    <w:rsid w:val="00FE3915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6F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0404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semiHidden/>
    <w:unhideWhenUsed/>
    <w:rsid w:val="007C3062"/>
  </w:style>
  <w:style w:type="paragraph" w:styleId="NormalWeb">
    <w:name w:val="Normal (Web)"/>
    <w:basedOn w:val="Normal"/>
    <w:uiPriority w:val="99"/>
    <w:semiHidden/>
    <w:unhideWhenUsed/>
    <w:rsid w:val="005B5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366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4366F"/>
    <w:rPr>
      <w:lang w:eastAsia="en-US"/>
    </w:rPr>
  </w:style>
  <w:style w:type="character" w:styleId="Refdenotaalpie">
    <w:name w:val="footnote reference"/>
    <w:aliases w:val="Ref._de_nota_a_pie"/>
    <w:uiPriority w:val="99"/>
    <w:unhideWhenUsed/>
    <w:qFormat/>
    <w:rsid w:val="00FE35CC"/>
    <w:rPr>
      <w:vertAlign w:val="superscript"/>
    </w:rPr>
  </w:style>
  <w:style w:type="paragraph" w:customStyle="1" w:styleId="TITULO1">
    <w:name w:val="TITULO_1"/>
    <w:basedOn w:val="Normal1"/>
    <w:next w:val="Normal1"/>
    <w:qFormat/>
    <w:rsid w:val="00401460"/>
    <w:pPr>
      <w:spacing w:before="160" w:after="160" w:line="400" w:lineRule="exact"/>
      <w:jc w:val="left"/>
    </w:pPr>
    <w:rPr>
      <w:rFonts w:ascii="Montserrat SemiBold" w:hAnsi="Montserrat SemiBold"/>
      <w:caps/>
      <w:sz w:val="36"/>
      <w:szCs w:val="38"/>
    </w:rPr>
  </w:style>
  <w:style w:type="paragraph" w:customStyle="1" w:styleId="TITULO2">
    <w:name w:val="TITULO_2"/>
    <w:basedOn w:val="Normal1"/>
    <w:next w:val="Normal1"/>
    <w:qFormat/>
    <w:rsid w:val="00401460"/>
    <w:pPr>
      <w:spacing w:before="160" w:after="160" w:line="240" w:lineRule="auto"/>
      <w:jc w:val="left"/>
    </w:pPr>
    <w:rPr>
      <w:rFonts w:ascii="Montserrat SemiBold" w:hAnsi="Montserrat SemiBold"/>
      <w:sz w:val="30"/>
      <w:szCs w:val="32"/>
    </w:rPr>
  </w:style>
  <w:style w:type="paragraph" w:customStyle="1" w:styleId="TITULO3">
    <w:name w:val="TITULO_3"/>
    <w:basedOn w:val="Normal1"/>
    <w:next w:val="Normal1"/>
    <w:qFormat/>
    <w:rsid w:val="00401460"/>
    <w:pPr>
      <w:spacing w:before="160" w:after="160" w:line="240" w:lineRule="auto"/>
      <w:jc w:val="left"/>
    </w:pPr>
    <w:rPr>
      <w:rFonts w:ascii="Montserrat SemiBold" w:hAnsi="Montserrat SemiBold"/>
      <w:sz w:val="26"/>
      <w:szCs w:val="28"/>
    </w:rPr>
  </w:style>
  <w:style w:type="paragraph" w:customStyle="1" w:styleId="NOTAPIEDEPGINA">
    <w:name w:val="NOTA_PIE_DE_PÁGINA"/>
    <w:basedOn w:val="Normal1"/>
    <w:next w:val="Normal1"/>
    <w:qFormat/>
    <w:rsid w:val="00342A5A"/>
    <w:pPr>
      <w:spacing w:before="60" w:after="60" w:line="240" w:lineRule="auto"/>
      <w:ind w:left="170" w:hanging="170"/>
    </w:pPr>
    <w:rPr>
      <w:sz w:val="15"/>
      <w:szCs w:val="16"/>
    </w:rPr>
  </w:style>
  <w:style w:type="paragraph" w:customStyle="1" w:styleId="Normal1">
    <w:name w:val="Normal_1"/>
    <w:basedOn w:val="Normal"/>
    <w:qFormat/>
    <w:rsid w:val="00C005D8"/>
    <w:pPr>
      <w:autoSpaceDE w:val="0"/>
      <w:autoSpaceDN w:val="0"/>
      <w:adjustRightInd w:val="0"/>
      <w:spacing w:before="120" w:after="120" w:line="220" w:lineRule="exact"/>
      <w:jc w:val="both"/>
    </w:pPr>
    <w:rPr>
      <w:rFonts w:ascii="Montserrat" w:hAnsi="Montserrat" w:cs="ACaslonPro-Regular"/>
      <w:color w:val="303030"/>
      <w:sz w:val="17"/>
      <w:szCs w:val="18"/>
    </w:rPr>
  </w:style>
  <w:style w:type="paragraph" w:customStyle="1" w:styleId="TITULO4">
    <w:name w:val="TITULO_4"/>
    <w:basedOn w:val="Normal1"/>
    <w:next w:val="Normal1"/>
    <w:qFormat/>
    <w:rsid w:val="00401460"/>
    <w:pPr>
      <w:spacing w:before="160" w:after="160" w:line="240" w:lineRule="auto"/>
      <w:jc w:val="left"/>
    </w:pPr>
    <w:rPr>
      <w:rFonts w:ascii="Montserrat SemiBold" w:hAnsi="Montserrat SemiBold" w:cs="ACaslonPro-Bold"/>
      <w:bCs/>
      <w:sz w:val="22"/>
      <w:szCs w:val="20"/>
    </w:rPr>
  </w:style>
  <w:style w:type="table" w:styleId="Tablaconcuadrcula">
    <w:name w:val="Table Grid"/>
    <w:basedOn w:val="Tablanormal"/>
    <w:uiPriority w:val="59"/>
    <w:rsid w:val="008B54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4434C3"/>
    <w:rPr>
      <w:sz w:val="16"/>
      <w:szCs w:val="16"/>
    </w:rPr>
  </w:style>
  <w:style w:type="paragraph" w:styleId="Asuntodelcomentario">
    <w:name w:val="annotation subject"/>
    <w:basedOn w:val="Normal"/>
    <w:link w:val="AsuntodelcomentarioCar"/>
    <w:uiPriority w:val="99"/>
    <w:semiHidden/>
    <w:unhideWhenUsed/>
    <w:rsid w:val="00A8275E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4434C3"/>
    <w:rPr>
      <w:b/>
      <w:bCs/>
      <w:lang w:val="es-MX" w:eastAsia="en-US"/>
    </w:rPr>
  </w:style>
  <w:style w:type="character" w:styleId="Hipervnculo">
    <w:name w:val="Hyperlink"/>
    <w:uiPriority w:val="99"/>
    <w:unhideWhenUsed/>
    <w:rsid w:val="004434C3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434C3"/>
    <w:rPr>
      <w:color w:val="954F72"/>
      <w:u w:val="single"/>
    </w:rPr>
  </w:style>
  <w:style w:type="paragraph" w:styleId="Revisin">
    <w:name w:val="Revision"/>
    <w:hidden/>
    <w:uiPriority w:val="99"/>
    <w:semiHidden/>
    <w:rsid w:val="004434C3"/>
    <w:rPr>
      <w:sz w:val="22"/>
      <w:szCs w:val="22"/>
      <w:lang w:val="es-MX" w:eastAsia="en-US"/>
    </w:rPr>
  </w:style>
  <w:style w:type="paragraph" w:customStyle="1" w:styleId="Prrafodelista1">
    <w:name w:val="Párrafo de lista1"/>
    <w:basedOn w:val="Normal"/>
    <w:rsid w:val="004A1266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6F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0404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semiHidden/>
    <w:unhideWhenUsed/>
    <w:rsid w:val="007C3062"/>
  </w:style>
  <w:style w:type="paragraph" w:styleId="NormalWeb">
    <w:name w:val="Normal (Web)"/>
    <w:basedOn w:val="Normal"/>
    <w:uiPriority w:val="99"/>
    <w:semiHidden/>
    <w:unhideWhenUsed/>
    <w:rsid w:val="005B5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366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4366F"/>
    <w:rPr>
      <w:lang w:eastAsia="en-US"/>
    </w:rPr>
  </w:style>
  <w:style w:type="character" w:styleId="Refdenotaalpie">
    <w:name w:val="footnote reference"/>
    <w:aliases w:val="Ref._de_nota_a_pie"/>
    <w:uiPriority w:val="99"/>
    <w:unhideWhenUsed/>
    <w:qFormat/>
    <w:rsid w:val="00FE35CC"/>
    <w:rPr>
      <w:vertAlign w:val="superscript"/>
    </w:rPr>
  </w:style>
  <w:style w:type="paragraph" w:customStyle="1" w:styleId="TITULO1">
    <w:name w:val="TITULO_1"/>
    <w:basedOn w:val="Normal1"/>
    <w:next w:val="Normal1"/>
    <w:qFormat/>
    <w:rsid w:val="00401460"/>
    <w:pPr>
      <w:spacing w:before="160" w:after="160" w:line="400" w:lineRule="exact"/>
      <w:jc w:val="left"/>
    </w:pPr>
    <w:rPr>
      <w:rFonts w:ascii="Montserrat SemiBold" w:hAnsi="Montserrat SemiBold"/>
      <w:caps/>
      <w:sz w:val="36"/>
      <w:szCs w:val="38"/>
    </w:rPr>
  </w:style>
  <w:style w:type="paragraph" w:customStyle="1" w:styleId="TITULO2">
    <w:name w:val="TITULO_2"/>
    <w:basedOn w:val="Normal1"/>
    <w:next w:val="Normal1"/>
    <w:qFormat/>
    <w:rsid w:val="00401460"/>
    <w:pPr>
      <w:spacing w:before="160" w:after="160" w:line="240" w:lineRule="auto"/>
      <w:jc w:val="left"/>
    </w:pPr>
    <w:rPr>
      <w:rFonts w:ascii="Montserrat SemiBold" w:hAnsi="Montserrat SemiBold"/>
      <w:sz w:val="30"/>
      <w:szCs w:val="32"/>
    </w:rPr>
  </w:style>
  <w:style w:type="paragraph" w:customStyle="1" w:styleId="TITULO3">
    <w:name w:val="TITULO_3"/>
    <w:basedOn w:val="Normal1"/>
    <w:next w:val="Normal1"/>
    <w:qFormat/>
    <w:rsid w:val="00401460"/>
    <w:pPr>
      <w:spacing w:before="160" w:after="160" w:line="240" w:lineRule="auto"/>
      <w:jc w:val="left"/>
    </w:pPr>
    <w:rPr>
      <w:rFonts w:ascii="Montserrat SemiBold" w:hAnsi="Montserrat SemiBold"/>
      <w:sz w:val="26"/>
      <w:szCs w:val="28"/>
    </w:rPr>
  </w:style>
  <w:style w:type="paragraph" w:customStyle="1" w:styleId="NOTAPIEDEPGINA">
    <w:name w:val="NOTA_PIE_DE_PÁGINA"/>
    <w:basedOn w:val="Normal1"/>
    <w:next w:val="Normal1"/>
    <w:qFormat/>
    <w:rsid w:val="00342A5A"/>
    <w:pPr>
      <w:spacing w:before="60" w:after="60" w:line="240" w:lineRule="auto"/>
      <w:ind w:left="170" w:hanging="170"/>
    </w:pPr>
    <w:rPr>
      <w:sz w:val="15"/>
      <w:szCs w:val="16"/>
    </w:rPr>
  </w:style>
  <w:style w:type="paragraph" w:customStyle="1" w:styleId="Normal1">
    <w:name w:val="Normal_1"/>
    <w:basedOn w:val="Normal"/>
    <w:qFormat/>
    <w:rsid w:val="00C005D8"/>
    <w:pPr>
      <w:autoSpaceDE w:val="0"/>
      <w:autoSpaceDN w:val="0"/>
      <w:adjustRightInd w:val="0"/>
      <w:spacing w:before="120" w:after="120" w:line="220" w:lineRule="exact"/>
      <w:jc w:val="both"/>
    </w:pPr>
    <w:rPr>
      <w:rFonts w:ascii="Montserrat" w:hAnsi="Montserrat" w:cs="ACaslonPro-Regular"/>
      <w:color w:val="303030"/>
      <w:sz w:val="17"/>
      <w:szCs w:val="18"/>
    </w:rPr>
  </w:style>
  <w:style w:type="paragraph" w:customStyle="1" w:styleId="TITULO4">
    <w:name w:val="TITULO_4"/>
    <w:basedOn w:val="Normal1"/>
    <w:next w:val="Normal1"/>
    <w:qFormat/>
    <w:rsid w:val="00401460"/>
    <w:pPr>
      <w:spacing w:before="160" w:after="160" w:line="240" w:lineRule="auto"/>
      <w:jc w:val="left"/>
    </w:pPr>
    <w:rPr>
      <w:rFonts w:ascii="Montserrat SemiBold" w:hAnsi="Montserrat SemiBold" w:cs="ACaslonPro-Bold"/>
      <w:bCs/>
      <w:sz w:val="22"/>
      <w:szCs w:val="20"/>
    </w:rPr>
  </w:style>
  <w:style w:type="table" w:styleId="Tablaconcuadrcula">
    <w:name w:val="Table Grid"/>
    <w:basedOn w:val="Tablanormal"/>
    <w:uiPriority w:val="59"/>
    <w:rsid w:val="008B54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4434C3"/>
    <w:rPr>
      <w:sz w:val="16"/>
      <w:szCs w:val="16"/>
    </w:rPr>
  </w:style>
  <w:style w:type="paragraph" w:styleId="Asuntodelcomentario">
    <w:name w:val="annotation subject"/>
    <w:basedOn w:val="Normal"/>
    <w:link w:val="AsuntodelcomentarioCar"/>
    <w:uiPriority w:val="99"/>
    <w:semiHidden/>
    <w:unhideWhenUsed/>
    <w:rsid w:val="00A8275E"/>
    <w:pPr>
      <w:spacing w:line="240" w:lineRule="auto"/>
    </w:pPr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4434C3"/>
    <w:rPr>
      <w:b/>
      <w:bCs/>
      <w:lang w:val="es-MX" w:eastAsia="en-US"/>
    </w:rPr>
  </w:style>
  <w:style w:type="character" w:styleId="Hipervnculo">
    <w:name w:val="Hyperlink"/>
    <w:uiPriority w:val="99"/>
    <w:unhideWhenUsed/>
    <w:rsid w:val="004434C3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434C3"/>
    <w:rPr>
      <w:color w:val="954F72"/>
      <w:u w:val="single"/>
    </w:rPr>
  </w:style>
  <w:style w:type="paragraph" w:styleId="Revisin">
    <w:name w:val="Revision"/>
    <w:hidden/>
    <w:uiPriority w:val="99"/>
    <w:semiHidden/>
    <w:rsid w:val="004434C3"/>
    <w:rPr>
      <w:sz w:val="22"/>
      <w:szCs w:val="22"/>
      <w:lang w:val="es-MX" w:eastAsia="en-US"/>
    </w:rPr>
  </w:style>
  <w:style w:type="paragraph" w:customStyle="1" w:styleId="Prrafodelista1">
    <w:name w:val="Párrafo de lista1"/>
    <w:basedOn w:val="Normal"/>
    <w:rsid w:val="004A126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ABB\Informes%202019-2024\SSPC\01%20DOCS%20DE%20APLICACI&#211;N%20GENERAL\PLANTILLA%201%20IG%20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84E4-D138-47AC-BEAA-BAC45FA8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1 IG 2019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 Burrola Héctor Alonso</dc:creator>
  <cp:lastModifiedBy>Barrera Burrola Héctor Alonso</cp:lastModifiedBy>
  <cp:revision>2</cp:revision>
  <cp:lastPrinted>2014-11-12T17:36:00Z</cp:lastPrinted>
  <dcterms:created xsi:type="dcterms:W3CDTF">2019-06-26T01:30:00Z</dcterms:created>
  <dcterms:modified xsi:type="dcterms:W3CDTF">2019-06-26T01:30:00Z</dcterms:modified>
</cp:coreProperties>
</file>